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660A" w14:textId="77777777" w:rsidR="0047783E" w:rsidRDefault="0047783E" w:rsidP="005074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7B388E3" w14:textId="77777777" w:rsidR="0047783E" w:rsidRPr="005074A0" w:rsidRDefault="0047783E" w:rsidP="0047783E">
      <w:pPr>
        <w:pStyle w:val="Titleofpaper"/>
        <w:rPr>
          <w:lang w:val="id-ID"/>
        </w:rPr>
      </w:pPr>
      <w:r w:rsidRPr="005074A0">
        <w:t xml:space="preserve">TITLE OF </w:t>
      </w:r>
      <w:r w:rsidRPr="005074A0">
        <w:rPr>
          <w:lang w:val="id-ID"/>
        </w:rPr>
        <w:t>ABSTRACT</w:t>
      </w:r>
    </w:p>
    <w:p w14:paraId="3D976506" w14:textId="77777777" w:rsidR="0047783E" w:rsidRPr="00DF5CE4" w:rsidRDefault="0047783E" w:rsidP="00DB69F7">
      <w:pPr>
        <w:pStyle w:val="NoSpacing"/>
        <w:jc w:val="center"/>
        <w:rPr>
          <w:rFonts w:ascii="Times New Roman" w:hAnsi="Times New Roman" w:cs="Times New Roman"/>
          <w:bCs/>
          <w:noProof/>
          <w:color w:val="0D0D0D" w:themeColor="text1" w:themeTint="F2"/>
          <w:sz w:val="20"/>
          <w:szCs w:val="20"/>
          <w:vertAlign w:val="superscript"/>
        </w:rPr>
      </w:pP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>First Author Name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  <w:vertAlign w:val="superscript"/>
        </w:rPr>
        <w:t>1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 xml:space="preserve">, </w:t>
      </w:r>
      <w:r w:rsidRPr="00DF5CE4">
        <w:rPr>
          <w:rFonts w:ascii="Times New Roman" w:hAnsi="Times New Roman" w:cs="Times New Roman"/>
          <w:sz w:val="20"/>
          <w:szCs w:val="20"/>
        </w:rPr>
        <w:t>Second Author Name</w:t>
      </w:r>
      <w:r w:rsidR="00DB69F7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  <w:vertAlign w:val="superscript"/>
        </w:rPr>
        <w:t>2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 xml:space="preserve">, </w:t>
      </w:r>
      <w:r w:rsidRPr="00DF5CE4">
        <w:rPr>
          <w:rFonts w:ascii="Times New Roman" w:hAnsi="Times New Roman" w:cs="Times New Roman"/>
          <w:sz w:val="20"/>
          <w:szCs w:val="20"/>
        </w:rPr>
        <w:t>Third Author Name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  <w:vertAlign w:val="superscript"/>
        </w:rPr>
        <w:t>3</w:t>
      </w:r>
    </w:p>
    <w:p w14:paraId="740B7B0E" w14:textId="77777777" w:rsidR="0047783E" w:rsidRPr="00DF5CE4" w:rsidRDefault="0047783E" w:rsidP="00DB69F7">
      <w:pPr>
        <w:pStyle w:val="NoSpacing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0"/>
          <w:szCs w:val="20"/>
        </w:rPr>
      </w:pP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  <w:vertAlign w:val="superscript"/>
        </w:rPr>
        <w:t>1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>Department of A, University of A, Country Name (email@address.com)</w:t>
      </w:r>
    </w:p>
    <w:p w14:paraId="777CCD28" w14:textId="77777777" w:rsidR="0047783E" w:rsidRPr="00DF5CE4" w:rsidRDefault="0047783E" w:rsidP="00DB69F7">
      <w:pPr>
        <w:pStyle w:val="NoSpacing"/>
        <w:jc w:val="center"/>
        <w:rPr>
          <w:rFonts w:ascii="Times New Roman" w:hAnsi="Times New Roman" w:cs="Times New Roman"/>
          <w:b/>
          <w:noProof/>
          <w:color w:val="0D0D0D" w:themeColor="text1" w:themeTint="F2"/>
          <w:sz w:val="20"/>
          <w:szCs w:val="20"/>
        </w:rPr>
      </w:pP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  <w:vertAlign w:val="superscript"/>
        </w:rPr>
        <w:t>2</w:t>
      </w:r>
      <w:r w:rsidRPr="00DF5CE4">
        <w:rPr>
          <w:rFonts w:ascii="Times New Roman" w:hAnsi="Times New Roman" w:cs="Times New Roman"/>
          <w:noProof/>
          <w:color w:val="0D0D0D" w:themeColor="text1" w:themeTint="F2"/>
          <w:sz w:val="20"/>
          <w:szCs w:val="20"/>
        </w:rPr>
        <w:t>Department of B, Institute of B, Country Name (email@address.com)</w:t>
      </w:r>
    </w:p>
    <w:p w14:paraId="09D76827" w14:textId="77777777" w:rsidR="0047783E" w:rsidRDefault="0047783E" w:rsidP="00DB69F7">
      <w:pPr>
        <w:spacing w:after="240" w:line="240" w:lineRule="auto"/>
        <w:jc w:val="center"/>
        <w:rPr>
          <w:rStyle w:val="Hyperlink"/>
          <w:rFonts w:ascii="Arial" w:hAnsi="Arial" w:cs="Arial"/>
          <w:sz w:val="18"/>
          <w:szCs w:val="18"/>
          <w:lang w:val="id-ID"/>
        </w:rPr>
      </w:pPr>
      <w:r w:rsidRPr="00DF5CE4">
        <w:rPr>
          <w:rFonts w:ascii="Times New Roman" w:hAnsi="Times New Roman"/>
          <w:noProof/>
          <w:color w:val="0D0D0D" w:themeColor="text1" w:themeTint="F2"/>
          <w:sz w:val="20"/>
          <w:szCs w:val="20"/>
          <w:vertAlign w:val="superscript"/>
        </w:rPr>
        <w:t>2</w:t>
      </w:r>
      <w:r w:rsidRPr="00DF5CE4">
        <w:rPr>
          <w:rFonts w:ascii="Times New Roman" w:hAnsi="Times New Roman"/>
          <w:noProof/>
          <w:color w:val="0D0D0D" w:themeColor="text1" w:themeTint="F2"/>
          <w:sz w:val="20"/>
          <w:szCs w:val="20"/>
        </w:rPr>
        <w:t>Faculty</w:t>
      </w:r>
      <w:r w:rsidRPr="00DF5CE4">
        <w:rPr>
          <w:rFonts w:ascii="Times New Roman" w:hAnsi="Times New Roman"/>
          <w:noProof/>
          <w:color w:val="0D0D0D" w:themeColor="text1" w:themeTint="F2"/>
          <w:sz w:val="20"/>
          <w:szCs w:val="20"/>
          <w:vertAlign w:val="superscript"/>
        </w:rPr>
        <w:t xml:space="preserve"> </w:t>
      </w:r>
      <w:r w:rsidRPr="00DF5CE4">
        <w:rPr>
          <w:rFonts w:ascii="Times New Roman" w:hAnsi="Times New Roman"/>
          <w:noProof/>
          <w:color w:val="0D0D0D" w:themeColor="text1" w:themeTint="F2"/>
          <w:sz w:val="20"/>
          <w:szCs w:val="20"/>
        </w:rPr>
        <w:t>of C, University of C, Country Name (</w:t>
      </w:r>
      <w:r>
        <w:rPr>
          <w:rFonts w:ascii="Times New Roman" w:hAnsi="Times New Roman"/>
          <w:noProof/>
          <w:color w:val="0D0D0D" w:themeColor="text1" w:themeTint="F2"/>
          <w:sz w:val="20"/>
          <w:szCs w:val="20"/>
        </w:rPr>
        <w:t>email</w:t>
      </w:r>
      <w:r w:rsidRPr="00DF5CE4">
        <w:rPr>
          <w:rFonts w:ascii="Times New Roman" w:hAnsi="Times New Roman"/>
          <w:noProof/>
          <w:color w:val="0D0D0D" w:themeColor="text1" w:themeTint="F2"/>
          <w:sz w:val="20"/>
          <w:szCs w:val="20"/>
        </w:rPr>
        <w:t>@gmail.com)</w:t>
      </w:r>
    </w:p>
    <w:p w14:paraId="27C353F2" w14:textId="77777777" w:rsidR="0047783E" w:rsidRPr="0047783E" w:rsidRDefault="0047783E" w:rsidP="00DB69F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0B783219" w14:textId="77777777" w:rsidR="0047783E" w:rsidRDefault="0047783E" w:rsidP="005074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7800AD3D" w14:textId="515D2D28" w:rsidR="00637B5F" w:rsidRPr="007E112F" w:rsidRDefault="0047783E" w:rsidP="007E112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  <w:r w:rsidRPr="0047783E">
        <w:rPr>
          <w:rFonts w:ascii="Times New Roman" w:hAnsi="Times New Roman"/>
          <w:b/>
          <w:sz w:val="20"/>
          <w:szCs w:val="20"/>
          <w:lang w:val="id-ID"/>
        </w:rPr>
        <w:t>BACKGROUND</w:t>
      </w:r>
      <w:r>
        <w:rPr>
          <w:rFonts w:ascii="Times New Roman" w:hAnsi="Times New Roman"/>
          <w:sz w:val="20"/>
          <w:szCs w:val="20"/>
          <w:lang w:val="id-ID"/>
        </w:rPr>
        <w:t xml:space="preserve"> : </w:t>
      </w:r>
      <w:r w:rsidR="007E112F" w:rsidRPr="007E112F">
        <w:rPr>
          <w:rFonts w:ascii="Times New Roman" w:hAnsi="Times New Roman"/>
          <w:sz w:val="20"/>
          <w:szCs w:val="20"/>
          <w:lang w:val="id-ID"/>
        </w:rPr>
        <w:t>Background of a research is the introductory part of a scientific article or research proposal that explains why the study needs to be conducted. This section is not merely a simple introduction, but rather serves as the logical foundation that connects the general phenomenon with the specific problem to be investigated.</w:t>
      </w:r>
    </w:p>
    <w:p w14:paraId="584B70F2" w14:textId="77777777" w:rsidR="00637B5F" w:rsidRDefault="00637B5F" w:rsidP="00473A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708706A2" w14:textId="77777777" w:rsidR="0047783E" w:rsidRDefault="002D2DE6" w:rsidP="00473A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  <w:r w:rsidRPr="0047783E">
        <w:rPr>
          <w:rFonts w:ascii="Times New Roman" w:hAnsi="Times New Roman"/>
          <w:b/>
          <w:sz w:val="20"/>
          <w:szCs w:val="20"/>
          <w:lang w:val="id-ID"/>
        </w:rPr>
        <w:t>METHOD</w:t>
      </w:r>
      <w:r w:rsidRPr="0047783E">
        <w:rPr>
          <w:rFonts w:ascii="Times New Roman" w:hAnsi="Times New Roman"/>
          <w:sz w:val="20"/>
          <w:szCs w:val="20"/>
          <w:lang w:val="id-ID"/>
        </w:rPr>
        <w:t xml:space="preserve"> : </w:t>
      </w:r>
      <w:r w:rsidR="001624E3">
        <w:rPr>
          <w:rFonts w:ascii="Times New Roman" w:hAnsi="Times New Roman"/>
          <w:sz w:val="20"/>
          <w:szCs w:val="20"/>
          <w:lang w:val="id-ID"/>
        </w:rPr>
        <w:t>State the</w:t>
      </w:r>
      <w:r w:rsidR="001624E3" w:rsidRPr="001624E3">
        <w:rPr>
          <w:rFonts w:ascii="Times New Roman" w:hAnsi="Times New Roman"/>
          <w:sz w:val="20"/>
          <w:szCs w:val="20"/>
          <w:lang w:val="id-ID"/>
        </w:rPr>
        <w:t xml:space="preserve"> type of resea</w:t>
      </w:r>
      <w:r w:rsidR="001624E3">
        <w:rPr>
          <w:rFonts w:ascii="Times New Roman" w:hAnsi="Times New Roman"/>
          <w:sz w:val="20"/>
          <w:szCs w:val="20"/>
          <w:lang w:val="id-ID"/>
        </w:rPr>
        <w:t>rch used, the number of samples</w:t>
      </w:r>
      <w:r w:rsidR="001624E3" w:rsidRPr="001624E3">
        <w:rPr>
          <w:rFonts w:ascii="Times New Roman" w:hAnsi="Times New Roman"/>
          <w:sz w:val="20"/>
          <w:szCs w:val="20"/>
          <w:lang w:val="id-ID"/>
        </w:rPr>
        <w:t>/ informants and the method of</w:t>
      </w:r>
      <w:r w:rsidR="001624E3">
        <w:rPr>
          <w:rFonts w:ascii="Times New Roman" w:hAnsi="Times New Roman"/>
          <w:sz w:val="20"/>
          <w:szCs w:val="20"/>
          <w:lang w:val="id-ID"/>
        </w:rPr>
        <w:t xml:space="preserve"> data analysis used in the research</w:t>
      </w:r>
    </w:p>
    <w:p w14:paraId="071658E2" w14:textId="77777777" w:rsidR="002D2DE6" w:rsidRPr="0047783E" w:rsidRDefault="002D2DE6" w:rsidP="00473A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  <w:r w:rsidRPr="0047783E">
        <w:rPr>
          <w:rFonts w:ascii="Times New Roman" w:hAnsi="Times New Roman"/>
          <w:b/>
          <w:sz w:val="20"/>
          <w:szCs w:val="20"/>
          <w:lang w:val="id-ID"/>
        </w:rPr>
        <w:t>RESULTS</w:t>
      </w:r>
      <w:r w:rsidRPr="0047783E">
        <w:rPr>
          <w:rFonts w:ascii="Times New Roman" w:hAnsi="Times New Roman"/>
          <w:sz w:val="20"/>
          <w:szCs w:val="20"/>
          <w:lang w:val="id-ID"/>
        </w:rPr>
        <w:t xml:space="preserve"> </w:t>
      </w:r>
      <w:r w:rsidR="00547F8B" w:rsidRPr="00547F8B">
        <w:rPr>
          <w:rFonts w:ascii="Times New Roman" w:hAnsi="Times New Roman"/>
          <w:b/>
          <w:sz w:val="20"/>
          <w:szCs w:val="20"/>
          <w:lang w:val="id-ID"/>
        </w:rPr>
        <w:t>&amp; DISCUSSION</w:t>
      </w:r>
      <w:r w:rsidRPr="0047783E">
        <w:rPr>
          <w:rFonts w:ascii="Times New Roman" w:hAnsi="Times New Roman"/>
          <w:sz w:val="20"/>
          <w:szCs w:val="20"/>
          <w:lang w:val="id-ID"/>
        </w:rPr>
        <w:t xml:space="preserve">: </w:t>
      </w:r>
      <w:r w:rsidR="001624E3" w:rsidRPr="001624E3">
        <w:rPr>
          <w:rFonts w:ascii="Times New Roman" w:hAnsi="Times New Roman"/>
          <w:sz w:val="20"/>
          <w:szCs w:val="20"/>
          <w:lang w:val="id-ID"/>
        </w:rPr>
        <w:t>D</w:t>
      </w:r>
      <w:r w:rsidR="00547F8B">
        <w:rPr>
          <w:rFonts w:ascii="Times New Roman" w:hAnsi="Times New Roman"/>
          <w:sz w:val="20"/>
          <w:szCs w:val="20"/>
          <w:lang w:val="id-ID"/>
        </w:rPr>
        <w:t xml:space="preserve">escribe </w:t>
      </w:r>
      <w:r w:rsidR="001624E3">
        <w:rPr>
          <w:rFonts w:ascii="Times New Roman" w:hAnsi="Times New Roman"/>
          <w:sz w:val="20"/>
          <w:szCs w:val="20"/>
          <w:lang w:val="id-ID"/>
        </w:rPr>
        <w:t>results</w:t>
      </w:r>
      <w:r w:rsidR="00547F8B">
        <w:rPr>
          <w:rFonts w:ascii="Times New Roman" w:hAnsi="Times New Roman"/>
          <w:sz w:val="20"/>
          <w:szCs w:val="20"/>
          <w:lang w:val="id-ID"/>
        </w:rPr>
        <w:t xml:space="preserve"> and discussions</w:t>
      </w:r>
      <w:r w:rsidR="001624E3">
        <w:rPr>
          <w:rFonts w:ascii="Times New Roman" w:hAnsi="Times New Roman"/>
          <w:sz w:val="20"/>
          <w:szCs w:val="20"/>
          <w:lang w:val="id-ID"/>
        </w:rPr>
        <w:t xml:space="preserve"> of the research</w:t>
      </w:r>
      <w:r w:rsidR="001624E3" w:rsidRPr="001624E3">
        <w:rPr>
          <w:rFonts w:ascii="Times New Roman" w:hAnsi="Times New Roman"/>
          <w:sz w:val="20"/>
          <w:szCs w:val="20"/>
          <w:lang w:val="id-ID"/>
        </w:rPr>
        <w:t xml:space="preserve"> briefly and clearly related to </w:t>
      </w:r>
      <w:r w:rsidR="001624E3">
        <w:rPr>
          <w:rFonts w:ascii="Times New Roman" w:hAnsi="Times New Roman"/>
          <w:sz w:val="20"/>
          <w:szCs w:val="20"/>
          <w:lang w:val="id-ID"/>
        </w:rPr>
        <w:t>the variables</w:t>
      </w:r>
      <w:r w:rsidR="00547F8B">
        <w:rPr>
          <w:rFonts w:ascii="Times New Roman" w:hAnsi="Times New Roman"/>
          <w:sz w:val="20"/>
          <w:szCs w:val="20"/>
          <w:lang w:val="id-ID"/>
        </w:rPr>
        <w:t>.</w:t>
      </w:r>
    </w:p>
    <w:p w14:paraId="7F5C9C75" w14:textId="77777777" w:rsidR="002D2DE6" w:rsidRPr="0047783E" w:rsidRDefault="0047783E" w:rsidP="00473AC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d-ID"/>
        </w:rPr>
      </w:pPr>
      <w:r w:rsidRPr="0047783E">
        <w:rPr>
          <w:rFonts w:ascii="Times New Roman" w:hAnsi="Times New Roman"/>
          <w:b/>
          <w:sz w:val="20"/>
          <w:szCs w:val="20"/>
          <w:lang w:val="id-ID"/>
        </w:rPr>
        <w:t>CONCLUSION</w:t>
      </w:r>
      <w:r>
        <w:rPr>
          <w:rFonts w:ascii="Times New Roman" w:hAnsi="Times New Roman"/>
          <w:sz w:val="20"/>
          <w:szCs w:val="20"/>
          <w:lang w:val="id-ID"/>
        </w:rPr>
        <w:t xml:space="preserve"> : </w:t>
      </w:r>
      <w:r w:rsidR="003037A2" w:rsidRPr="003037A2">
        <w:rPr>
          <w:rFonts w:ascii="Times New Roman" w:hAnsi="Times New Roman"/>
          <w:sz w:val="20"/>
          <w:szCs w:val="20"/>
          <w:lang w:val="id-ID"/>
        </w:rPr>
        <w:t>Write conclusion</w:t>
      </w:r>
      <w:r w:rsidR="003037A2">
        <w:rPr>
          <w:rFonts w:ascii="Times New Roman" w:hAnsi="Times New Roman"/>
          <w:sz w:val="20"/>
          <w:szCs w:val="20"/>
          <w:lang w:val="id-ID"/>
        </w:rPr>
        <w:t>s from the results of the study.</w:t>
      </w:r>
      <w:r w:rsidR="003037A2" w:rsidRPr="003037A2">
        <w:rPr>
          <w:rFonts w:ascii="Times New Roman" w:hAnsi="Times New Roman"/>
          <w:sz w:val="20"/>
          <w:szCs w:val="20"/>
          <w:lang w:val="id-ID"/>
        </w:rPr>
        <w:t xml:space="preserve"> </w:t>
      </w:r>
      <w:r w:rsidR="003037A2" w:rsidRPr="00DF5CE4">
        <w:rPr>
          <w:rFonts w:ascii="Times New Roman" w:hAnsi="Times New Roman"/>
          <w:sz w:val="20"/>
          <w:szCs w:val="20"/>
        </w:rPr>
        <w:t>If needed, the suggestion or recommendation can be added after conclusion</w:t>
      </w:r>
    </w:p>
    <w:p w14:paraId="1EEB23DA" w14:textId="77777777" w:rsidR="00473ACD" w:rsidRDefault="00473ACD" w:rsidP="003037A2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3DCB12AD" w14:textId="77777777" w:rsidR="005074A0" w:rsidRPr="0047783E" w:rsidRDefault="001419C8" w:rsidP="003037A2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d-ID"/>
        </w:rPr>
      </w:pPr>
      <w:r w:rsidRPr="0047783E">
        <w:rPr>
          <w:rFonts w:ascii="Times New Roman" w:hAnsi="Times New Roman"/>
          <w:b/>
          <w:sz w:val="20"/>
          <w:szCs w:val="20"/>
          <w:lang w:val="id-ID"/>
        </w:rPr>
        <w:t>KEYWORDS</w:t>
      </w:r>
      <w:r w:rsidR="00473ACD">
        <w:rPr>
          <w:rFonts w:ascii="Times New Roman" w:hAnsi="Times New Roman"/>
          <w:sz w:val="20"/>
          <w:szCs w:val="20"/>
          <w:lang w:val="id-ID"/>
        </w:rPr>
        <w:t xml:space="preserve"> : 3-5</w:t>
      </w:r>
      <w:r w:rsidRPr="0047783E">
        <w:rPr>
          <w:rFonts w:ascii="Times New Roman" w:hAnsi="Times New Roman"/>
          <w:sz w:val="20"/>
          <w:szCs w:val="20"/>
          <w:lang w:val="id-ID"/>
        </w:rPr>
        <w:t xml:space="preserve"> WORD</w:t>
      </w:r>
      <w:r w:rsidR="00473ACD">
        <w:rPr>
          <w:rFonts w:ascii="Times New Roman" w:hAnsi="Times New Roman"/>
          <w:sz w:val="20"/>
          <w:szCs w:val="20"/>
          <w:lang w:val="id-ID"/>
        </w:rPr>
        <w:t>S</w:t>
      </w:r>
    </w:p>
    <w:p w14:paraId="32983E55" w14:textId="77777777" w:rsidR="004E1B45" w:rsidRPr="005074A0" w:rsidRDefault="004E1B45" w:rsidP="004E1B45">
      <w:pPr>
        <w:rPr>
          <w:rFonts w:ascii="Arial" w:hAnsi="Arial" w:cs="Arial"/>
          <w:sz w:val="20"/>
          <w:szCs w:val="20"/>
          <w:lang w:val="id-ID"/>
        </w:rPr>
      </w:pPr>
    </w:p>
    <w:p w14:paraId="159C014C" w14:textId="77777777" w:rsidR="004E1B45" w:rsidRPr="004E1B45" w:rsidRDefault="004E1B45" w:rsidP="004E1B45">
      <w:pPr>
        <w:rPr>
          <w:rFonts w:ascii="Arial" w:hAnsi="Arial" w:cs="Arial"/>
          <w:sz w:val="20"/>
          <w:szCs w:val="20"/>
        </w:rPr>
      </w:pPr>
    </w:p>
    <w:p w14:paraId="1CEA7FDA" w14:textId="77777777" w:rsidR="004E1B45" w:rsidRPr="004E1B45" w:rsidRDefault="004E1B45" w:rsidP="004E1B45">
      <w:pPr>
        <w:rPr>
          <w:rFonts w:ascii="Arial" w:hAnsi="Arial" w:cs="Arial"/>
          <w:sz w:val="20"/>
          <w:szCs w:val="20"/>
        </w:rPr>
      </w:pPr>
    </w:p>
    <w:p w14:paraId="6B378D5C" w14:textId="77777777" w:rsidR="004E1B45" w:rsidRPr="004E1B45" w:rsidRDefault="004E1B45" w:rsidP="004E1B45">
      <w:pPr>
        <w:rPr>
          <w:rFonts w:ascii="Arial" w:hAnsi="Arial" w:cs="Arial"/>
          <w:sz w:val="20"/>
          <w:szCs w:val="20"/>
        </w:rPr>
      </w:pPr>
    </w:p>
    <w:p w14:paraId="4D36E0FB" w14:textId="77777777" w:rsidR="004E1B45" w:rsidRDefault="004E1B45" w:rsidP="004E1B45">
      <w:pPr>
        <w:rPr>
          <w:rFonts w:ascii="Arial" w:hAnsi="Arial" w:cs="Arial"/>
          <w:sz w:val="20"/>
          <w:szCs w:val="20"/>
        </w:rPr>
      </w:pPr>
    </w:p>
    <w:p w14:paraId="4D61E003" w14:textId="77777777" w:rsidR="007039A8" w:rsidRPr="004E1B45" w:rsidRDefault="007039A8" w:rsidP="004E1B45">
      <w:pPr>
        <w:jc w:val="center"/>
        <w:rPr>
          <w:rFonts w:ascii="Arial" w:hAnsi="Arial" w:cs="Arial"/>
          <w:sz w:val="20"/>
          <w:szCs w:val="20"/>
        </w:rPr>
      </w:pPr>
    </w:p>
    <w:sectPr w:rsidR="007039A8" w:rsidRPr="004E1B45" w:rsidSect="00537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B0C6" w14:textId="77777777" w:rsidR="00201662" w:rsidRDefault="00201662" w:rsidP="00B4347F">
      <w:pPr>
        <w:spacing w:after="0" w:line="240" w:lineRule="auto"/>
      </w:pPr>
      <w:r>
        <w:separator/>
      </w:r>
    </w:p>
  </w:endnote>
  <w:endnote w:type="continuationSeparator" w:id="0">
    <w:p w14:paraId="0B9BEADD" w14:textId="77777777" w:rsidR="00201662" w:rsidRDefault="00201662" w:rsidP="00B4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1321" w14:textId="77777777" w:rsidR="002A0C10" w:rsidRDefault="002A0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1A5" w14:textId="77777777" w:rsidR="002A0C10" w:rsidRDefault="002A0C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B69A6" w14:textId="77777777" w:rsidR="002A0C10" w:rsidRDefault="002A0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8CA3" w14:textId="77777777" w:rsidR="00201662" w:rsidRDefault="00201662" w:rsidP="00B4347F">
      <w:pPr>
        <w:spacing w:after="0" w:line="240" w:lineRule="auto"/>
      </w:pPr>
      <w:r>
        <w:separator/>
      </w:r>
    </w:p>
  </w:footnote>
  <w:footnote w:type="continuationSeparator" w:id="0">
    <w:p w14:paraId="44ED13CA" w14:textId="77777777" w:rsidR="00201662" w:rsidRDefault="00201662" w:rsidP="00B4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F7BA" w14:textId="77777777" w:rsidR="002A0C10" w:rsidRDefault="002A0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373D" w14:textId="674ED7BB" w:rsidR="005163FD" w:rsidRPr="007B411A" w:rsidRDefault="002A0C10" w:rsidP="002A0C10">
    <w:pPr>
      <w:pStyle w:val="Header"/>
      <w:rPr>
        <w:rFonts w:ascii="Arial" w:hAnsi="Arial" w:cs="Arial"/>
        <w:i/>
        <w:sz w:val="16"/>
        <w:szCs w:val="16"/>
        <w:lang w:val="id-ID"/>
      </w:rPr>
    </w:pPr>
    <w:r w:rsidRPr="002A0C10">
      <w:rPr>
        <w:rFonts w:ascii="Arial" w:hAnsi="Arial" w:cs="Arial"/>
        <w:i/>
        <w:sz w:val="16"/>
        <w:szCs w:val="16"/>
      </w:rPr>
      <w:t>The 8th International Conference</w:t>
    </w:r>
    <w:r>
      <w:rPr>
        <w:rFonts w:ascii="Arial" w:hAnsi="Arial" w:cs="Arial"/>
        <w:i/>
        <w:sz w:val="16"/>
        <w:szCs w:val="16"/>
      </w:rPr>
      <w:t xml:space="preserve"> </w:t>
    </w:r>
    <w:r w:rsidRPr="002A0C10">
      <w:rPr>
        <w:rFonts w:ascii="Arial" w:hAnsi="Arial" w:cs="Arial"/>
        <w:i/>
        <w:sz w:val="16"/>
        <w:szCs w:val="16"/>
      </w:rPr>
      <w:t>on Sustainable Halal Ecosystems</w:t>
    </w:r>
    <w:r>
      <w:rPr>
        <w:rFonts w:ascii="Arial" w:hAnsi="Arial" w:cs="Arial"/>
        <w:i/>
        <w:sz w:val="16"/>
        <w:szCs w:val="16"/>
      </w:rPr>
      <w:t xml:space="preserve"> </w:t>
    </w:r>
    <w:r w:rsidRPr="002A0C10">
      <w:rPr>
        <w:rFonts w:ascii="Arial" w:hAnsi="Arial" w:cs="Arial"/>
        <w:i/>
        <w:sz w:val="16"/>
        <w:szCs w:val="16"/>
      </w:rPr>
      <w:t>Technology, Innovation, Social, and Economics</w:t>
    </w:r>
  </w:p>
  <w:p w14:paraId="48CCEEA9" w14:textId="5C6DA4D1" w:rsidR="005163FD" w:rsidRPr="00831215" w:rsidRDefault="002A0C10" w:rsidP="005163FD">
    <w:pPr>
      <w:pStyle w:val="Header"/>
      <w:rPr>
        <w:rFonts w:ascii="Arial" w:hAnsi="Arial" w:cs="Arial"/>
        <w:i/>
        <w:sz w:val="16"/>
        <w:szCs w:val="16"/>
        <w:lang w:val="id-ID"/>
      </w:rPr>
    </w:pPr>
    <w:r w:rsidRPr="002A0C10">
      <w:rPr>
        <w:rFonts w:ascii="Arial" w:hAnsi="Arial" w:cs="Arial"/>
        <w:i/>
        <w:sz w:val="16"/>
        <w:szCs w:val="16"/>
      </w:rPr>
      <w:t>Melaka</w:t>
    </w:r>
    <w:r w:rsidR="005163FD">
      <w:rPr>
        <w:rFonts w:ascii="Arial" w:hAnsi="Arial" w:cs="Arial"/>
        <w:i/>
        <w:sz w:val="16"/>
        <w:szCs w:val="16"/>
      </w:rPr>
      <w:t xml:space="preserve">, </w:t>
    </w:r>
    <w:r w:rsidR="007B411A">
      <w:rPr>
        <w:rFonts w:ascii="Arial" w:hAnsi="Arial" w:cs="Arial"/>
        <w:i/>
        <w:sz w:val="16"/>
        <w:szCs w:val="16"/>
        <w:lang w:val="id-ID"/>
      </w:rPr>
      <w:t>2</w:t>
    </w:r>
    <w:r>
      <w:rPr>
        <w:rFonts w:ascii="Arial" w:hAnsi="Arial" w:cs="Arial"/>
        <w:i/>
        <w:sz w:val="16"/>
        <w:szCs w:val="16"/>
        <w:lang w:val="id-ID"/>
      </w:rPr>
      <w:t>8-29</w:t>
    </w:r>
    <w:r w:rsidR="00831215">
      <w:rPr>
        <w:rFonts w:ascii="Arial" w:hAnsi="Arial" w:cs="Arial"/>
        <w:i/>
        <w:sz w:val="16"/>
        <w:szCs w:val="16"/>
      </w:rPr>
      <w:t xml:space="preserve"> </w:t>
    </w:r>
    <w:r w:rsidR="00A252D2">
      <w:rPr>
        <w:rFonts w:ascii="Arial" w:hAnsi="Arial" w:cs="Arial"/>
        <w:i/>
        <w:sz w:val="16"/>
        <w:szCs w:val="16"/>
        <w:lang w:val="id-ID"/>
      </w:rPr>
      <w:t>October</w:t>
    </w:r>
    <w:r w:rsidR="00831215">
      <w:rPr>
        <w:rFonts w:ascii="Arial" w:hAnsi="Arial" w:cs="Arial"/>
        <w:i/>
        <w:sz w:val="16"/>
        <w:szCs w:val="16"/>
      </w:rPr>
      <w:t>, 20</w:t>
    </w:r>
    <w:r w:rsidR="007B411A"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t>6</w:t>
    </w:r>
  </w:p>
  <w:p w14:paraId="78EC9884" w14:textId="77777777" w:rsidR="00B4347F" w:rsidRPr="005163FD" w:rsidRDefault="00B4347F" w:rsidP="00516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4577" w14:textId="77777777" w:rsidR="002A0C10" w:rsidRDefault="002A0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827"/>
    <w:multiLevelType w:val="hybridMultilevel"/>
    <w:tmpl w:val="7C262606"/>
    <w:lvl w:ilvl="0" w:tplc="FC001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694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AF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A0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E9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AE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AF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6F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AB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24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BA"/>
    <w:rsid w:val="000579FC"/>
    <w:rsid w:val="000D4F20"/>
    <w:rsid w:val="000D7A54"/>
    <w:rsid w:val="000E09A8"/>
    <w:rsid w:val="000E27E6"/>
    <w:rsid w:val="0011228B"/>
    <w:rsid w:val="001419C8"/>
    <w:rsid w:val="00156BEA"/>
    <w:rsid w:val="001624E3"/>
    <w:rsid w:val="00163C42"/>
    <w:rsid w:val="00201662"/>
    <w:rsid w:val="00287704"/>
    <w:rsid w:val="002A0C10"/>
    <w:rsid w:val="002C67D5"/>
    <w:rsid w:val="002D2DE6"/>
    <w:rsid w:val="002F0728"/>
    <w:rsid w:val="003037A2"/>
    <w:rsid w:val="00323526"/>
    <w:rsid w:val="003D1C72"/>
    <w:rsid w:val="003D1EF3"/>
    <w:rsid w:val="00400745"/>
    <w:rsid w:val="0041183C"/>
    <w:rsid w:val="00446B0B"/>
    <w:rsid w:val="00473ACD"/>
    <w:rsid w:val="0047783E"/>
    <w:rsid w:val="004E14A3"/>
    <w:rsid w:val="004E1B45"/>
    <w:rsid w:val="004E4BB9"/>
    <w:rsid w:val="005074A0"/>
    <w:rsid w:val="005163FD"/>
    <w:rsid w:val="00520FF6"/>
    <w:rsid w:val="005317B6"/>
    <w:rsid w:val="0053795F"/>
    <w:rsid w:val="00547F8B"/>
    <w:rsid w:val="005B5C81"/>
    <w:rsid w:val="005D72BA"/>
    <w:rsid w:val="00637B5F"/>
    <w:rsid w:val="00672DBA"/>
    <w:rsid w:val="00687A91"/>
    <w:rsid w:val="007039A8"/>
    <w:rsid w:val="0072498D"/>
    <w:rsid w:val="007970CE"/>
    <w:rsid w:val="007B411A"/>
    <w:rsid w:val="007E112F"/>
    <w:rsid w:val="00831215"/>
    <w:rsid w:val="009602E1"/>
    <w:rsid w:val="00A252D2"/>
    <w:rsid w:val="00A54687"/>
    <w:rsid w:val="00AB5AE5"/>
    <w:rsid w:val="00AE6FEB"/>
    <w:rsid w:val="00AF0A27"/>
    <w:rsid w:val="00B4347F"/>
    <w:rsid w:val="00B72555"/>
    <w:rsid w:val="00BA5B9F"/>
    <w:rsid w:val="00C02036"/>
    <w:rsid w:val="00C71019"/>
    <w:rsid w:val="00C91515"/>
    <w:rsid w:val="00CB6740"/>
    <w:rsid w:val="00CF681D"/>
    <w:rsid w:val="00D043B7"/>
    <w:rsid w:val="00D579D9"/>
    <w:rsid w:val="00DB69F7"/>
    <w:rsid w:val="00E56F39"/>
    <w:rsid w:val="00E90F63"/>
    <w:rsid w:val="00E976F1"/>
    <w:rsid w:val="00F85623"/>
    <w:rsid w:val="00FC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0D2CE"/>
  <w15:docId w15:val="{B9C9152C-0082-4789-BAC9-32A53DFE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uthors"/>
    <w:qFormat/>
    <w:rsid w:val="00B4347F"/>
    <w:pPr>
      <w:spacing w:after="200" w:line="276" w:lineRule="auto"/>
    </w:pPr>
    <w:rPr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paper">
    <w:name w:val="Title of paper"/>
    <w:basedOn w:val="Normal"/>
    <w:autoRedefine/>
    <w:rsid w:val="005074A0"/>
    <w:pPr>
      <w:spacing w:after="240" w:line="240" w:lineRule="auto"/>
      <w:jc w:val="center"/>
    </w:pPr>
    <w:rPr>
      <w:rFonts w:ascii="Times New Roman" w:eastAsia="Times New Roman" w:hAnsi="Times New Roman"/>
      <w:b/>
      <w:cap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B434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3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7F"/>
  </w:style>
  <w:style w:type="paragraph" w:styleId="Footer">
    <w:name w:val="footer"/>
    <w:basedOn w:val="Normal"/>
    <w:link w:val="FooterChar"/>
    <w:uiPriority w:val="99"/>
    <w:unhideWhenUsed/>
    <w:rsid w:val="00B43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7F"/>
  </w:style>
  <w:style w:type="paragraph" w:styleId="BalloonText">
    <w:name w:val="Balloon Text"/>
    <w:basedOn w:val="Normal"/>
    <w:link w:val="BalloonTextChar"/>
    <w:uiPriority w:val="99"/>
    <w:semiHidden/>
    <w:unhideWhenUsed/>
    <w:rsid w:val="00B4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347F"/>
    <w:rPr>
      <w:rFonts w:ascii="Tahoma" w:hAnsi="Tahoma" w:cs="Tahoma"/>
      <w:sz w:val="16"/>
      <w:szCs w:val="16"/>
    </w:rPr>
  </w:style>
  <w:style w:type="paragraph" w:customStyle="1" w:styleId="AuthorAffiliation">
    <w:name w:val="Author Affiliation"/>
    <w:basedOn w:val="Normal"/>
    <w:rsid w:val="00CF681D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5074A0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0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4A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id-I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4A0"/>
    <w:rPr>
      <w:rFonts w:asciiTheme="minorHAnsi" w:eastAsiaTheme="minorHAnsi" w:hAnsiTheme="minorHAnsi" w:cstheme="minorBid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Downloads\TITLE-OF-PAPER-ABSTRAC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TITLE-OF-PAPER-ABSTRACT (1).dotx</Template>
  <TotalTime>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mailto:corresponding_author's%20address@usm.my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Ramdan Satra</cp:lastModifiedBy>
  <cp:revision>8</cp:revision>
  <dcterms:created xsi:type="dcterms:W3CDTF">2024-08-08T09:08:00Z</dcterms:created>
  <dcterms:modified xsi:type="dcterms:W3CDTF">2026-05-14T08:48:00Z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1968d17dc363f6e06fb5a63a12321194cf71fae30605b51178e678b6ef07b3d9</vt:lpwstr>
  </property>
</Properties>
</file>